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6" w:rsidRPr="001C41F1" w:rsidRDefault="00A62F86" w:rsidP="003316FF">
      <w:pPr>
        <w:pStyle w:val="NoSpacing"/>
        <w:jc w:val="center"/>
        <w:rPr>
          <w:rFonts w:ascii="Times New Roman" w:hAnsi="Times New Roman"/>
          <w:b/>
        </w:rPr>
      </w:pPr>
      <w:r w:rsidRPr="001C41F1">
        <w:rPr>
          <w:rFonts w:ascii="Times New Roman" w:hAnsi="Times New Roman"/>
          <w:b/>
          <w:bCs/>
        </w:rPr>
        <w:t>ДОГОВОР</w:t>
      </w:r>
      <w:r>
        <w:rPr>
          <w:rFonts w:ascii="Times New Roman" w:hAnsi="Times New Roman"/>
          <w:b/>
          <w:bCs/>
        </w:rPr>
        <w:t xml:space="preserve"> №______</w:t>
      </w:r>
      <w:r w:rsidRPr="001C41F1">
        <w:rPr>
          <w:rFonts w:ascii="Times New Roman" w:hAnsi="Times New Roman"/>
          <w:b/>
          <w:bCs/>
        </w:rPr>
        <w:br/>
        <w:t>об образовании по дополнительным образовательным программам</w:t>
      </w:r>
      <w:r w:rsidRPr="001C41F1">
        <w:rPr>
          <w:rFonts w:ascii="Times New Roman" w:hAnsi="Times New Roman"/>
          <w:b/>
          <w:bCs/>
        </w:rPr>
        <w:br/>
        <w:t xml:space="preserve">дошкольного образования </w:t>
      </w:r>
      <w:r w:rsidRPr="001C41F1">
        <w:rPr>
          <w:rFonts w:ascii="Times New Roman" w:hAnsi="Times New Roman"/>
          <w:b/>
        </w:rPr>
        <w:t>между муниципальным дошкольным образовательным учреждением</w:t>
      </w:r>
    </w:p>
    <w:p w:rsidR="00A62F86" w:rsidRPr="001C41F1" w:rsidRDefault="00A62F86" w:rsidP="003316FF">
      <w:pPr>
        <w:pStyle w:val="NoSpacing"/>
        <w:jc w:val="center"/>
        <w:rPr>
          <w:rFonts w:ascii="Times New Roman" w:hAnsi="Times New Roman"/>
          <w:b/>
        </w:rPr>
      </w:pPr>
      <w:r w:rsidRPr="001C41F1">
        <w:rPr>
          <w:rFonts w:ascii="Times New Roman" w:hAnsi="Times New Roman"/>
          <w:b/>
        </w:rPr>
        <w:t>«Детский сад</w:t>
      </w:r>
      <w:r>
        <w:rPr>
          <w:rFonts w:ascii="Times New Roman" w:hAnsi="Times New Roman"/>
          <w:b/>
        </w:rPr>
        <w:t xml:space="preserve"> № 92</w:t>
      </w:r>
      <w:r w:rsidRPr="001C41F1">
        <w:rPr>
          <w:rFonts w:ascii="Times New Roman" w:hAnsi="Times New Roman"/>
          <w:b/>
        </w:rPr>
        <w:t>» и родителями (законными представителями) ребенка</w:t>
      </w:r>
    </w:p>
    <w:p w:rsidR="00A62F86" w:rsidRPr="003316FF" w:rsidRDefault="00A62F86" w:rsidP="003316FF">
      <w:pPr>
        <w:pStyle w:val="NoSpacing"/>
        <w:jc w:val="center"/>
        <w:rPr>
          <w:rFonts w:ascii="Times New Roman" w:hAnsi="Times New Roman"/>
          <w:b/>
        </w:rPr>
      </w:pPr>
    </w:p>
    <w:p w:rsidR="00A62F86" w:rsidRPr="0035617A" w:rsidRDefault="00A62F86" w:rsidP="001C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г. Ярославль                                                                                                </w:t>
      </w:r>
      <w:r w:rsidRPr="0035617A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35617A">
        <w:rPr>
          <w:rFonts w:ascii="Times New Roman" w:hAnsi="Times New Roman"/>
          <w:sz w:val="20"/>
          <w:szCs w:val="20"/>
        </w:rPr>
        <w:t xml:space="preserve">  "__" __________2017 г.</w:t>
      </w:r>
    </w:p>
    <w:p w:rsidR="00A62F86" w:rsidRPr="0035617A" w:rsidRDefault="00A62F86" w:rsidP="001C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2F86" w:rsidRPr="0035617A" w:rsidRDefault="00A62F86" w:rsidP="001C4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Муниципальное дошкольное образовательн</w:t>
      </w:r>
      <w:r>
        <w:rPr>
          <w:rFonts w:ascii="Times New Roman" w:hAnsi="Times New Roman"/>
          <w:sz w:val="20"/>
          <w:szCs w:val="20"/>
        </w:rPr>
        <w:t>ое  учреждение «Детский сад №92»  на основании лицензии от " 27" октября</w:t>
      </w:r>
      <w:r w:rsidRPr="0035617A">
        <w:rPr>
          <w:rFonts w:ascii="Times New Roman" w:hAnsi="Times New Roman"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35617A">
          <w:rPr>
            <w:rFonts w:ascii="Times New Roman" w:hAnsi="Times New Roman"/>
            <w:sz w:val="20"/>
            <w:szCs w:val="20"/>
          </w:rPr>
          <w:t>2015 г</w:t>
        </w:r>
      </w:smartTag>
      <w:r>
        <w:rPr>
          <w:rFonts w:ascii="Times New Roman" w:hAnsi="Times New Roman"/>
          <w:sz w:val="20"/>
          <w:szCs w:val="20"/>
        </w:rPr>
        <w:t>. № 330</w:t>
      </w:r>
      <w:r w:rsidRPr="0035617A">
        <w:rPr>
          <w:rFonts w:ascii="Times New Roman" w:hAnsi="Times New Roman"/>
          <w:sz w:val="20"/>
          <w:szCs w:val="20"/>
        </w:rPr>
        <w:t>/15, выданной  Департаментом образования Ярославской области, именуемый в дальнейшем "Исполнитель", в лице заведую</w:t>
      </w:r>
      <w:r>
        <w:rPr>
          <w:rFonts w:ascii="Times New Roman" w:hAnsi="Times New Roman"/>
          <w:sz w:val="20"/>
          <w:szCs w:val="20"/>
        </w:rPr>
        <w:t>щего Куликовой Татьяны Вячеславовны</w:t>
      </w:r>
      <w:r w:rsidRPr="0035617A">
        <w:rPr>
          <w:rFonts w:ascii="Times New Roman" w:hAnsi="Times New Roman"/>
          <w:sz w:val="20"/>
          <w:szCs w:val="20"/>
        </w:rPr>
        <w:t xml:space="preserve"> действующей на основании Устава, и "Заказчик", в лице ______________________________________________________________________________________________,</w:t>
      </w: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</w:t>
      </w: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действующего в интересах несовершеннолетнего ______________________________________________________________________________________________,</w:t>
      </w: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(фамилия, имя, отчество, дата рождения)</w:t>
      </w: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проживающего по адресу: ______________________________________________________________________________________________,</w:t>
      </w: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(адрес места жительства ребенка с указанием индекса)</w:t>
      </w: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именуемого в  дальнейшем  "Воспитанник",   совместно   именуемые   Стороны,</w:t>
      </w:r>
    </w:p>
    <w:p w:rsidR="00A62F86" w:rsidRPr="0035617A" w:rsidRDefault="00A62F86" w:rsidP="00C526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заключили в соответствии с Гражданским кодексом Российской Федерации, Законом Российской Федерации "Об образовании в Российской Федерации", а также Правилами оказания платных образовательных услуг, утвержденными Постановлением Правительства Российской Федерации от 15.08.2013 № 706, настоящий договор о нижеследующем:</w:t>
      </w:r>
    </w:p>
    <w:p w:rsidR="00A62F86" w:rsidRPr="0035617A" w:rsidRDefault="00A62F86" w:rsidP="003316FF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I. Предмет договора</w:t>
      </w:r>
    </w:p>
    <w:p w:rsidR="00A62F86" w:rsidRPr="0035617A" w:rsidRDefault="00A62F86" w:rsidP="008E64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1.1. Предметом договора являются оказание образовательной организацией Воспитаннику дополнительных платных образовательных услуг (далее ДПОУ) в рамках реализации дополнительной  образовательной программы согласно  </w:t>
      </w:r>
      <w:r w:rsidRPr="0035617A">
        <w:rPr>
          <w:rFonts w:ascii="Times New Roman" w:hAnsi="Times New Roman"/>
          <w:i/>
          <w:sz w:val="20"/>
          <w:szCs w:val="20"/>
        </w:rPr>
        <w:t>Приложению № 1</w:t>
      </w:r>
      <w:r w:rsidRPr="0035617A">
        <w:rPr>
          <w:rFonts w:ascii="Times New Roman" w:hAnsi="Times New Roman"/>
          <w:sz w:val="20"/>
          <w:szCs w:val="20"/>
        </w:rPr>
        <w:t xml:space="preserve"> (является неотъемлемой частью настоящего Договора) по желанию Заказчика (на выбор из утверждённого Исполнителем перечня) при наличии свободных мест в  группах.</w:t>
      </w:r>
    </w:p>
    <w:p w:rsidR="00A62F86" w:rsidRPr="0035617A" w:rsidRDefault="00A62F86" w:rsidP="008E64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1.2. Исполнитель оказывает каждую из выбранных Заказчиком Услуг в соответствии с дополнительной общеобразовательной программой – дополнительной  общеразвивающей программой по направленности – далее «Программа» (разрабатывается и утверждается Исполнителем самостоятельно). </w:t>
      </w:r>
    </w:p>
    <w:p w:rsidR="00A62F86" w:rsidRPr="0035617A" w:rsidRDefault="00A62F86" w:rsidP="00C526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1.3. Форма обучения: очная</w:t>
      </w:r>
    </w:p>
    <w:p w:rsidR="00A62F86" w:rsidRPr="0035617A" w:rsidRDefault="00A62F86" w:rsidP="001C41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1.4. Срок освоения дополнительной образовательной программы (продолжительность обучения) на момент подписания настоящего Договора составляет один календарный год.</w:t>
      </w:r>
    </w:p>
    <w:p w:rsidR="00A62F86" w:rsidRPr="0035617A" w:rsidRDefault="00A62F86" w:rsidP="001C41F1">
      <w:pPr>
        <w:tabs>
          <w:tab w:val="center" w:pos="9214"/>
          <w:tab w:val="righ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1.5. Местом оказания услуг является муниципальное дошкольное образовательн</w:t>
      </w:r>
      <w:r>
        <w:rPr>
          <w:rFonts w:ascii="Times New Roman" w:hAnsi="Times New Roman"/>
          <w:sz w:val="20"/>
          <w:szCs w:val="20"/>
        </w:rPr>
        <w:t>ое учреждение «Детский сад № 92</w:t>
      </w:r>
      <w:r w:rsidRPr="0035617A">
        <w:rPr>
          <w:rFonts w:ascii="Times New Roman" w:hAnsi="Times New Roman"/>
          <w:sz w:val="20"/>
          <w:szCs w:val="20"/>
        </w:rPr>
        <w:t>», г.</w:t>
      </w:r>
      <w:r>
        <w:rPr>
          <w:rFonts w:ascii="Times New Roman" w:hAnsi="Times New Roman"/>
          <w:sz w:val="20"/>
          <w:szCs w:val="20"/>
        </w:rPr>
        <w:t xml:space="preserve"> Ярославль, ул. Клубная д. 24</w:t>
      </w:r>
      <w:r w:rsidRPr="0035617A">
        <w:rPr>
          <w:rFonts w:ascii="Times New Roman" w:hAnsi="Times New Roman"/>
          <w:sz w:val="20"/>
          <w:szCs w:val="20"/>
        </w:rPr>
        <w:t>.</w:t>
      </w:r>
    </w:p>
    <w:p w:rsidR="00A62F86" w:rsidRPr="0035617A" w:rsidRDefault="00A62F86" w:rsidP="00130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1.6. После успешного освоения воспитанником образовательной программы, документ не выдается.</w:t>
      </w:r>
    </w:p>
    <w:p w:rsidR="00A62F86" w:rsidRPr="0035617A" w:rsidRDefault="00A62F86" w:rsidP="003316FF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 xml:space="preserve">II. Взаимодействие Сторон </w:t>
      </w:r>
    </w:p>
    <w:p w:rsidR="00A62F86" w:rsidRPr="0035617A" w:rsidRDefault="00A62F86" w:rsidP="003316FF">
      <w:pPr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2.1. Исполнитель вправе: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2.1.1. Самостоятельно осуществлять дополнительную платную образовательную деятельность.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2.1.2. Предоставлять Воспитаннику дополнительные платные образовательные услуги, наименование, объем, и форма которых определены  настоящим Договором и приложением № 1.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2.1.3. Устанавливать и взимать с Заказчика плату за дополнительные образовательные услуги.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2.2. Заказчик вправе: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дополнительной образовательной программы.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2.2.2. Получать от Исполнителя информацию: по вопросам организации и обеспечения надлежащего исполнения дополнительных платных образовательных услуг, предусмотренных разделом I настоящего Договора: о поведении, эмоциональном состоянии Воспитанника во время его пребывания в образовательной организации, его развитии и способностях, отношении к дополнительным платным образовательным услугам.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2.3. Исполнитель обязан: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дополнительными образовательными программами и условиями настоящего Договора.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№ 2300-1 (ред. от 02.07.2013) &quot;О защите прав потребителей&quot;{КонсультантПлюс}" w:history="1">
        <w:r w:rsidRPr="0035617A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35617A">
        <w:rPr>
          <w:rFonts w:ascii="Times New Roman" w:hAnsi="Times New Roman"/>
          <w:sz w:val="20"/>
          <w:szCs w:val="20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5617A">
          <w:rPr>
            <w:rFonts w:ascii="Times New Roman" w:hAnsi="Times New Roman"/>
            <w:sz w:val="20"/>
            <w:szCs w:val="20"/>
          </w:rPr>
          <w:t>1992 г</w:t>
        </w:r>
      </w:smartTag>
      <w:r w:rsidRPr="0035617A">
        <w:rPr>
          <w:rFonts w:ascii="Times New Roman" w:hAnsi="Times New Roman"/>
          <w:sz w:val="20"/>
          <w:szCs w:val="20"/>
        </w:rPr>
        <w:t xml:space="preserve">. № 2300-1 "О защите прав потребителей" и Федеральным 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35617A">
          <w:rPr>
            <w:rFonts w:ascii="Times New Roman" w:hAnsi="Times New Roman"/>
            <w:sz w:val="20"/>
            <w:szCs w:val="20"/>
          </w:rPr>
          <w:t>законом</w:t>
        </w:r>
      </w:hyperlink>
      <w:r w:rsidRPr="0035617A">
        <w:rPr>
          <w:rFonts w:ascii="Times New Roman" w:hAnsi="Times New Roman"/>
          <w:sz w:val="20"/>
          <w:szCs w:val="20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5617A">
          <w:rPr>
            <w:rFonts w:ascii="Times New Roman" w:hAnsi="Times New Roman"/>
            <w:sz w:val="20"/>
            <w:szCs w:val="20"/>
          </w:rPr>
          <w:t>2012 г</w:t>
        </w:r>
      </w:smartTag>
      <w:r w:rsidRPr="0035617A">
        <w:rPr>
          <w:rFonts w:ascii="Times New Roman" w:hAnsi="Times New Roman"/>
          <w:sz w:val="20"/>
          <w:szCs w:val="20"/>
        </w:rPr>
        <w:t>. № 273-ФЗ "Об образовании в Российской Федерации", и Правилами оказания платных образовательных услуг, утвержденными постановлением Правительства РФ от 15.08.2013 № 706.</w:t>
      </w:r>
    </w:p>
    <w:p w:rsidR="00A62F86" w:rsidRPr="0035617A" w:rsidRDefault="00A62F86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62F86" w:rsidRPr="0035617A" w:rsidRDefault="00A62F86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2.3.5. При оказании дополнительных платных образовательных услуг, предусмотренных настоящим Договором, учитывать индивидуальные особенности Воспитанника..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2.3.6. При оказании дополнительных платных образовательных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2.3.7. Создавать безопасные условия обучения, обеспечивающими жизнь и здоровье Воспитанника.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2.3.8. Обучать Воспитанника по дополнительным образовательным программам, предусмотренной пунктом 1.3 настоящего Договора.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2.3.9. Обеспечить реализацию дополнительных образовательных программ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2.3.10. Обеспечить  соблюдение  требований  Федерального  закона  от  27  июля  2006г. № 152-ФЗ "О персональных данных" в части сбора, хранения и обработки персональных данных Заказчика и Воспитанника.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2.4. Заказчик обязан: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2.4.2. 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 в размере и порядке, определенными в разделе </w:t>
      </w:r>
      <w:r w:rsidRPr="0035617A">
        <w:rPr>
          <w:rFonts w:ascii="Times New Roman" w:hAnsi="Times New Roman"/>
          <w:sz w:val="20"/>
          <w:szCs w:val="20"/>
          <w:lang w:val="en-US"/>
        </w:rPr>
        <w:t>III</w:t>
      </w:r>
      <w:r w:rsidRPr="0035617A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2.4.5. Обеспечить посещение Воспитанником дополнительных платных образовательных услуг согласно графика их проведения.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на момент оказания дополнительной платной образовательной услуги или его болезни по телефону: 24-66-97, 24-67-22. В случае заболевания Воспитанника, подтвержденного заключением медицинской организации либо выявленного медицинским работником Исполнителя не допускать посещения образовательной организации Воспитанником в период заболевания и не оказывать дополнительные платные образовательные услуги.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62F86" w:rsidRPr="0035617A" w:rsidRDefault="00A62F86" w:rsidP="003316FF">
      <w:pPr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III. Размер, сроки и порядок оплаты за дополнительные образовательные услуги</w:t>
      </w: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    3.1. Стоимость  услуг Исполнителя по дополнительным платным образовательным услугам (далее - родительская плата по дополнительным платным образовательным услугам)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год.</w:t>
      </w: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 Полная    стоимость   дополнительных   платных образовательных   услуг, наименование,      перечень      и     форма     предоставления     определены настоящим Договором и приложением к нему. Увеличение стоимости дополнительных платных образовательных услуг после заключения настоящего Договора не допускается.</w:t>
      </w:r>
    </w:p>
    <w:p w:rsidR="00A62F86" w:rsidRPr="0035617A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Исполнитель обязуется своевременно оповещать Родителя (законного представителя) об изменении размеров и сроков оплаты за оказание дополнительных образовательных услуг. Не допускается включение расходов на реализацию дополнительной образовательной программы, а также расходов на содержание недвижимого имущества образовательной организации в родительскую плату за дополнительные платные образовательные услуги.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3.2. Начисление родительской платы за дополнительные платные образовательные услуги  производится из расчета фактически оказанной услуги, согласно фактически посещенных Воспитанником за месяц занятий.</w:t>
      </w:r>
    </w:p>
    <w:p w:rsidR="00A62F86" w:rsidRPr="0035617A" w:rsidRDefault="00A62F86" w:rsidP="0070386B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3.3. Оплата производится в срок с 1 по 5 число следующего месяца путём внесения денежных средств на лицевой счет детского сада. </w:t>
      </w:r>
    </w:p>
    <w:p w:rsidR="00A62F86" w:rsidRPr="0035617A" w:rsidRDefault="00A62F86" w:rsidP="00463508">
      <w:pPr>
        <w:spacing w:after="0" w:line="240" w:lineRule="auto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IV. Ответственность за неисполнение или ненадлежащее исполнение обязательств по договору, порядок</w:t>
      </w:r>
      <w:r w:rsidRPr="0035617A">
        <w:rPr>
          <w:rFonts w:ascii="Times New Roman" w:hAnsi="Times New Roman"/>
          <w:b/>
          <w:bCs/>
          <w:sz w:val="20"/>
          <w:szCs w:val="20"/>
        </w:rPr>
        <w:br/>
        <w:t xml:space="preserve">разрешения споров </w:t>
      </w:r>
    </w:p>
    <w:p w:rsidR="00A62F86" w:rsidRPr="0035617A" w:rsidRDefault="00A62F86" w:rsidP="00463508">
      <w:pPr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4.1.  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4.2.</w:t>
      </w:r>
      <w:r w:rsidRPr="0035617A">
        <w:rPr>
          <w:rFonts w:ascii="Times New Roman" w:hAnsi="Times New Roman"/>
          <w:bCs/>
          <w:sz w:val="20"/>
          <w:szCs w:val="20"/>
        </w:rPr>
        <w:tab/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 Заказчик  вправе по своему выбору потребовать: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а) безвозмездного оказания платных образовательных услуг;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б) соразмерного уменьшения  стоимости оказания платных образовательных услуг;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в) возмещения понесенных их расходов по устранению недостатков оказанных платных образовательных услуг своими силами или третьими лицами.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4.3.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или иные существенные отступления от условий настоящего Договора.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4.4. Если Исполнитель нарушил сроки оказания платных образовательных услуг (сроки начала и (или) окончания  оказания платных образовательных услуги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срок. Заказчик вправе по своему выбору: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а) 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 xml:space="preserve">в) потребовать уменьшения стоимости платных образовательных услуг; 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г) расторгнуть договор.</w:t>
      </w:r>
    </w:p>
    <w:p w:rsidR="00A62F86" w:rsidRPr="0035617A" w:rsidRDefault="00A62F86" w:rsidP="007F1C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 xml:space="preserve"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недостатком платных образовательных услуг.   </w:t>
      </w:r>
    </w:p>
    <w:p w:rsidR="00A62F86" w:rsidRPr="0035617A" w:rsidRDefault="00A62F86" w:rsidP="00463508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 xml:space="preserve">V. Основания для изменения и расторжения договора </w:t>
      </w:r>
    </w:p>
    <w:p w:rsidR="00A62F86" w:rsidRPr="0035617A" w:rsidRDefault="00A62F86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A62F86" w:rsidRPr="0035617A" w:rsidRDefault="00A62F86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2F86" w:rsidRPr="0035617A" w:rsidRDefault="00A62F86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62F86" w:rsidRPr="0035617A" w:rsidRDefault="00A62F86" w:rsidP="007F1C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5.4. Исполнитель вправе отказаться от исполнения настоящего договора, если Заказчик нарушил сроки оплаты услуг по настоящему договору.  </w:t>
      </w:r>
    </w:p>
    <w:p w:rsidR="00A62F86" w:rsidRPr="0035617A" w:rsidRDefault="00A62F86" w:rsidP="004635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:rsidR="00A62F86" w:rsidRPr="0035617A" w:rsidRDefault="00A62F86" w:rsidP="009C1D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6.1. Настоящий Договор вступает в силу с </w:t>
      </w:r>
      <w:r w:rsidRPr="0035617A">
        <w:rPr>
          <w:rFonts w:ascii="Times New Roman" w:hAnsi="Times New Roman"/>
          <w:bCs/>
          <w:sz w:val="20"/>
          <w:szCs w:val="20"/>
        </w:rPr>
        <w:t xml:space="preserve"> «</w:t>
      </w:r>
      <w:r w:rsidRPr="0035617A">
        <w:rPr>
          <w:rFonts w:ascii="Times New Roman" w:hAnsi="Times New Roman"/>
          <w:bCs/>
          <w:sz w:val="20"/>
          <w:szCs w:val="20"/>
          <w:u w:val="single"/>
        </w:rPr>
        <w:t>____</w:t>
      </w:r>
      <w:r w:rsidRPr="0035617A">
        <w:rPr>
          <w:rFonts w:ascii="Times New Roman" w:hAnsi="Times New Roman"/>
          <w:bCs/>
          <w:sz w:val="20"/>
          <w:szCs w:val="20"/>
        </w:rPr>
        <w:t>»___________</w:t>
      </w:r>
      <w:r w:rsidRPr="0035617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5617A">
        <w:rPr>
          <w:rFonts w:ascii="Times New Roman" w:hAnsi="Times New Roman"/>
          <w:bCs/>
          <w:sz w:val="20"/>
          <w:szCs w:val="20"/>
        </w:rPr>
        <w:t xml:space="preserve"> 2017 г. и действует до «</w:t>
      </w:r>
      <w:r w:rsidRPr="0035617A">
        <w:rPr>
          <w:rFonts w:ascii="Times New Roman" w:hAnsi="Times New Roman"/>
          <w:bCs/>
          <w:sz w:val="20"/>
          <w:szCs w:val="20"/>
          <w:u w:val="single"/>
        </w:rPr>
        <w:t>31</w:t>
      </w:r>
      <w:r w:rsidRPr="0035617A">
        <w:rPr>
          <w:rFonts w:ascii="Times New Roman" w:hAnsi="Times New Roman"/>
          <w:bCs/>
          <w:sz w:val="20"/>
          <w:szCs w:val="20"/>
        </w:rPr>
        <w:t>»</w:t>
      </w:r>
      <w:r w:rsidRPr="0035617A">
        <w:rPr>
          <w:rFonts w:ascii="Times New Roman" w:hAnsi="Times New Roman"/>
          <w:bCs/>
          <w:sz w:val="20"/>
          <w:szCs w:val="20"/>
          <w:u w:val="single"/>
        </w:rPr>
        <w:t xml:space="preserve">мая </w:t>
      </w:r>
      <w:r w:rsidRPr="0035617A">
        <w:rPr>
          <w:rFonts w:ascii="Times New Roman" w:hAnsi="Times New Roman"/>
          <w:bCs/>
          <w:sz w:val="20"/>
          <w:szCs w:val="20"/>
        </w:rPr>
        <w:t xml:space="preserve"> 201</w:t>
      </w:r>
      <w:r w:rsidRPr="0035617A">
        <w:rPr>
          <w:rFonts w:ascii="Times New Roman" w:hAnsi="Times New Roman"/>
          <w:bCs/>
          <w:sz w:val="20"/>
          <w:szCs w:val="20"/>
          <w:u w:val="single"/>
        </w:rPr>
        <w:t xml:space="preserve">8 </w:t>
      </w:r>
      <w:r w:rsidRPr="0035617A">
        <w:rPr>
          <w:rFonts w:ascii="Times New Roman" w:hAnsi="Times New Roman"/>
          <w:bCs/>
          <w:sz w:val="20"/>
          <w:szCs w:val="20"/>
        </w:rPr>
        <w:t>г.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62F86" w:rsidRPr="0035617A" w:rsidRDefault="00A62F86" w:rsidP="003316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62F86" w:rsidRPr="0035617A" w:rsidRDefault="00A62F86" w:rsidP="004635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2F86" w:rsidRPr="007F1CF1" w:rsidRDefault="00A62F86" w:rsidP="0046350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F1CF1">
        <w:rPr>
          <w:rFonts w:ascii="Times New Roman" w:hAnsi="Times New Roman"/>
          <w:b/>
          <w:bCs/>
        </w:rPr>
        <w:t>VII.</w:t>
      </w:r>
      <w:r w:rsidRPr="007F1CF1">
        <w:rPr>
          <w:rFonts w:ascii="Times New Roman" w:hAnsi="Times New Roman"/>
        </w:rPr>
        <w:t xml:space="preserve"> </w:t>
      </w:r>
      <w:r w:rsidRPr="007F1CF1">
        <w:rPr>
          <w:rFonts w:ascii="Times New Roman" w:hAnsi="Times New Roman"/>
          <w:b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4"/>
        <w:gridCol w:w="4687"/>
      </w:tblGrid>
      <w:tr w:rsidR="00A62F86" w:rsidRPr="007F1CF1" w:rsidTr="001C41F1">
        <w:trPr>
          <w:trHeight w:val="1408"/>
        </w:trPr>
        <w:tc>
          <w:tcPr>
            <w:tcW w:w="4884" w:type="dxa"/>
          </w:tcPr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Исполнитель</w:t>
            </w:r>
          </w:p>
          <w:p w:rsidR="00A62F86" w:rsidRPr="007F1CF1" w:rsidRDefault="00A62F86" w:rsidP="0035617A">
            <w:pPr>
              <w:spacing w:after="0" w:line="240" w:lineRule="auto"/>
              <w:outlineLvl w:val="3"/>
              <w:rPr>
                <w:rFonts w:ascii="Times New Roman" w:hAnsi="Times New Roman"/>
                <w:u w:val="single"/>
              </w:rPr>
            </w:pPr>
            <w:r w:rsidRPr="007F1CF1">
              <w:rPr>
                <w:rFonts w:ascii="Times New Roman" w:hAnsi="Times New Roman"/>
                <w:u w:val="single"/>
              </w:rPr>
              <w:t>муниципальное дошкольное образовательн</w:t>
            </w:r>
            <w:r>
              <w:rPr>
                <w:rFonts w:ascii="Times New Roman" w:hAnsi="Times New Roman"/>
                <w:u w:val="single"/>
              </w:rPr>
              <w:t>ое учреждение «Детский сад № 92</w:t>
            </w:r>
            <w:r w:rsidRPr="007F1CF1">
              <w:rPr>
                <w:rFonts w:ascii="Times New Roman" w:hAnsi="Times New Roman"/>
                <w:u w:val="single"/>
              </w:rPr>
              <w:t>»</w:t>
            </w:r>
          </w:p>
          <w:p w:rsidR="00A62F86" w:rsidRPr="007F1CF1" w:rsidRDefault="00A62F86" w:rsidP="003561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150008</w:t>
            </w:r>
            <w:r w:rsidRPr="007F1CF1">
              <w:rPr>
                <w:rFonts w:ascii="Times New Roman" w:hAnsi="Times New Roman"/>
              </w:rPr>
              <w:t xml:space="preserve"> г. Ярославль</w:t>
            </w:r>
          </w:p>
          <w:p w:rsidR="00A62F86" w:rsidRPr="007F1CF1" w:rsidRDefault="00A62F86" w:rsidP="0035617A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Клубная, д. 24</w:t>
            </w:r>
          </w:p>
          <w:p w:rsidR="00A62F86" w:rsidRPr="007F1CF1" w:rsidRDefault="00A62F86" w:rsidP="0035617A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 24-90-75, тел. 24-91-59, </w:t>
            </w:r>
          </w:p>
          <w:p w:rsidR="00A62F86" w:rsidRPr="007F1CF1" w:rsidRDefault="00A62F86" w:rsidP="0035617A">
            <w:pPr>
              <w:spacing w:after="0" w:line="240" w:lineRule="auto"/>
              <w:outlineLvl w:val="3"/>
              <w:rPr>
                <w:rFonts w:ascii="Times New Roman" w:hAnsi="Times New Roman"/>
                <w:u w:val="single"/>
              </w:rPr>
            </w:pPr>
            <w:r w:rsidRPr="007F1CF1">
              <w:rPr>
                <w:rFonts w:ascii="Times New Roman" w:hAnsi="Times New Roman"/>
                <w:u w:val="single"/>
                <w:lang w:val="en-US"/>
              </w:rPr>
              <w:t>e</w:t>
            </w:r>
            <w:r w:rsidRPr="007F1CF1">
              <w:rPr>
                <w:rFonts w:ascii="Times New Roman" w:hAnsi="Times New Roman"/>
                <w:u w:val="single"/>
              </w:rPr>
              <w:t>-</w:t>
            </w:r>
            <w:r w:rsidRPr="007F1CF1">
              <w:rPr>
                <w:rFonts w:ascii="Times New Roman" w:hAnsi="Times New Roman"/>
                <w:u w:val="single"/>
                <w:lang w:val="en-US"/>
              </w:rPr>
              <w:t>mail</w:t>
            </w:r>
            <w:r w:rsidRPr="007F1CF1">
              <w:rPr>
                <w:rFonts w:ascii="Times New Roman" w:hAnsi="Times New Roman"/>
                <w:u w:val="single"/>
              </w:rPr>
              <w:t xml:space="preserve">: </w:t>
            </w:r>
            <w:hyperlink r:id="rId9" w:history="1">
              <w:r w:rsidRPr="006C5B99">
                <w:rPr>
                  <w:rStyle w:val="Hyperlink"/>
                  <w:rFonts w:ascii="Times New Roman" w:hAnsi="Times New Roman"/>
                  <w:lang w:val="en-US"/>
                </w:rPr>
                <w:t>yardou</w:t>
              </w:r>
              <w:r w:rsidRPr="006C5B99">
                <w:rPr>
                  <w:rStyle w:val="Hyperlink"/>
                  <w:rFonts w:ascii="Times New Roman" w:hAnsi="Times New Roman"/>
                </w:rPr>
                <w:t>092@</w:t>
              </w:r>
              <w:r w:rsidRPr="006C5B99">
                <w:rPr>
                  <w:rStyle w:val="Hyperlink"/>
                  <w:rFonts w:ascii="Times New Roman" w:hAnsi="Times New Roman"/>
                  <w:lang w:val="en-US"/>
                </w:rPr>
                <w:t>yandex</w:t>
              </w:r>
              <w:r w:rsidRPr="006C5B99">
                <w:rPr>
                  <w:rStyle w:val="Hyperlink"/>
                  <w:rFonts w:ascii="Times New Roman" w:hAnsi="Times New Roman"/>
                </w:rPr>
                <w:t>.</w:t>
              </w:r>
              <w:r w:rsidRPr="006C5B99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A62F86" w:rsidRPr="004972F8" w:rsidRDefault="00A62F86" w:rsidP="00E23331">
            <w:pPr>
              <w:shd w:val="clear" w:color="auto" w:fill="FFFFFF"/>
              <w:spacing w:before="10" w:after="0" w:line="240" w:lineRule="auto"/>
              <w:ind w:right="318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4972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>ОКПО 50958263, ОГРН 1027600622345</w:t>
            </w:r>
          </w:p>
          <w:p w:rsidR="00A62F86" w:rsidRPr="004972F8" w:rsidRDefault="00A62F86" w:rsidP="00E23331">
            <w:pPr>
              <w:shd w:val="clear" w:color="auto" w:fill="FFFFFF"/>
              <w:spacing w:before="10" w:after="0" w:line="240" w:lineRule="auto"/>
              <w:ind w:right="318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4972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  ИНН/КПП  7603018593 / 760301001</w:t>
            </w:r>
          </w:p>
          <w:p w:rsidR="00A62F86" w:rsidRPr="007F1CF1" w:rsidRDefault="00A62F86" w:rsidP="00E23331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A62F86" w:rsidRDefault="00A62F86" w:rsidP="0035617A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ведующий МДОУ «Детский сад № 92</w:t>
            </w:r>
            <w:r w:rsidRPr="007F1CF1">
              <w:rPr>
                <w:rFonts w:ascii="Times New Roman" w:hAnsi="Times New Roman"/>
              </w:rPr>
              <w:t xml:space="preserve">» </w:t>
            </w:r>
          </w:p>
          <w:p w:rsidR="00A62F86" w:rsidRPr="007F1CF1" w:rsidRDefault="00A62F86" w:rsidP="0035617A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A62F86" w:rsidRPr="007F1CF1" w:rsidRDefault="00A62F86" w:rsidP="0035617A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__________________ Т.В. Куликова</w:t>
            </w:r>
          </w:p>
          <w:p w:rsidR="00A62F86" w:rsidRPr="007F1CF1" w:rsidRDefault="00A62F86" w:rsidP="0035617A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 xml:space="preserve">                     (подпись)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 xml:space="preserve">М.П.                   </w:t>
            </w:r>
          </w:p>
        </w:tc>
        <w:tc>
          <w:tcPr>
            <w:tcW w:w="4687" w:type="dxa"/>
          </w:tcPr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 xml:space="preserve">Заказчик 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______________________________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_________________________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(фамилия, имя отчество родителя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законного представителя)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______________________________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_____________________________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(паспортные данные)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______________________________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______________________________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______________________________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(адрес места жительства)</w:t>
            </w:r>
          </w:p>
          <w:p w:rsidR="00A62F86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_______________________________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F1CF1">
              <w:rPr>
                <w:rFonts w:ascii="Times New Roman" w:hAnsi="Times New Roman"/>
              </w:rPr>
              <w:t>контактный телефон)</w:t>
            </w:r>
          </w:p>
          <w:p w:rsidR="00A62F86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_______________________________</w:t>
            </w:r>
          </w:p>
          <w:p w:rsidR="00A62F86" w:rsidRPr="007F1CF1" w:rsidRDefault="00A62F86" w:rsidP="0035617A">
            <w:pPr>
              <w:spacing w:after="0" w:line="240" w:lineRule="auto"/>
              <w:rPr>
                <w:rFonts w:ascii="Times New Roman" w:hAnsi="Times New Roman"/>
              </w:rPr>
            </w:pPr>
            <w:r w:rsidRPr="007F1CF1">
              <w:rPr>
                <w:rFonts w:ascii="Times New Roman" w:hAnsi="Times New Roman"/>
              </w:rPr>
              <w:t>(подпись)</w:t>
            </w:r>
          </w:p>
        </w:tc>
      </w:tr>
    </w:tbl>
    <w:p w:rsidR="00A62F86" w:rsidRPr="007F1CF1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F1CF1">
        <w:rPr>
          <w:rFonts w:ascii="Times New Roman" w:hAnsi="Times New Roman"/>
        </w:rPr>
        <w:t>Отметка о получении 2-го экземпляра</w:t>
      </w:r>
    </w:p>
    <w:p w:rsidR="00A62F86" w:rsidRPr="007F1CF1" w:rsidRDefault="00A62F86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F1CF1">
        <w:rPr>
          <w:rFonts w:ascii="Times New Roman" w:hAnsi="Times New Roman"/>
        </w:rPr>
        <w:t>Заказчиком</w:t>
      </w:r>
    </w:p>
    <w:p w:rsidR="00A62F86" w:rsidRPr="0035617A" w:rsidRDefault="00A62F86" w:rsidP="00FA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A62F86" w:rsidRPr="0035617A" w:rsidSect="001107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F1CF1">
        <w:rPr>
          <w:rFonts w:ascii="Times New Roman" w:hAnsi="Times New Roman"/>
        </w:rPr>
        <w:t>Дата: ____________</w:t>
      </w:r>
      <w:r>
        <w:rPr>
          <w:rFonts w:ascii="Times New Roman" w:hAnsi="Times New Roman"/>
        </w:rPr>
        <w:t>_____</w:t>
      </w:r>
      <w:r w:rsidRPr="007F1CF1">
        <w:rPr>
          <w:rFonts w:ascii="Times New Roman" w:hAnsi="Times New Roman"/>
        </w:rPr>
        <w:t xml:space="preserve"> Подпись: ___________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62F86" w:rsidRPr="00F7762D" w:rsidRDefault="00A62F86" w:rsidP="00FA1594">
      <w:pPr>
        <w:tabs>
          <w:tab w:val="left" w:pos="142"/>
        </w:tabs>
        <w:spacing w:after="0" w:line="240" w:lineRule="auto"/>
        <w:ind w:left="567" w:right="-1"/>
        <w:jc w:val="right"/>
        <w:rPr>
          <w:rFonts w:ascii="Times New Roman" w:hAnsi="Times New Roman"/>
          <w:sz w:val="18"/>
          <w:szCs w:val="24"/>
        </w:rPr>
      </w:pPr>
      <w:r w:rsidRPr="00FA1594">
        <w:rPr>
          <w:rFonts w:ascii="Times New Roman" w:hAnsi="Times New Roman"/>
          <w:b/>
          <w:i/>
          <w:sz w:val="18"/>
          <w:szCs w:val="24"/>
          <w:u w:val="single"/>
        </w:rPr>
        <w:t>Приложение № 1</w:t>
      </w:r>
      <w:r>
        <w:rPr>
          <w:rFonts w:ascii="Times New Roman" w:hAnsi="Times New Roman"/>
          <w:b/>
          <w:i/>
          <w:sz w:val="18"/>
          <w:szCs w:val="24"/>
        </w:rPr>
        <w:t xml:space="preserve"> </w:t>
      </w:r>
      <w:r w:rsidRPr="00F7762D">
        <w:rPr>
          <w:rFonts w:ascii="Times New Roman" w:hAnsi="Times New Roman"/>
          <w:i/>
          <w:sz w:val="18"/>
          <w:szCs w:val="24"/>
        </w:rPr>
        <w:t xml:space="preserve"> </w:t>
      </w:r>
      <w:r w:rsidRPr="00F7762D">
        <w:rPr>
          <w:rFonts w:ascii="Times New Roman" w:hAnsi="Times New Roman"/>
          <w:sz w:val="18"/>
          <w:szCs w:val="24"/>
        </w:rPr>
        <w:t xml:space="preserve">к Договору об оказании </w:t>
      </w:r>
      <w:r>
        <w:rPr>
          <w:rFonts w:ascii="Times New Roman" w:hAnsi="Times New Roman"/>
          <w:sz w:val="18"/>
          <w:szCs w:val="24"/>
        </w:rPr>
        <w:t xml:space="preserve">дополнительных </w:t>
      </w:r>
      <w:r w:rsidRPr="00F7762D">
        <w:rPr>
          <w:rFonts w:ascii="Times New Roman" w:hAnsi="Times New Roman"/>
          <w:sz w:val="18"/>
          <w:szCs w:val="24"/>
        </w:rPr>
        <w:t>образовательных услуг</w:t>
      </w:r>
      <w:r>
        <w:rPr>
          <w:rFonts w:ascii="Times New Roman" w:hAnsi="Times New Roman"/>
          <w:sz w:val="18"/>
          <w:szCs w:val="24"/>
        </w:rPr>
        <w:t xml:space="preserve">   </w:t>
      </w:r>
      <w:r w:rsidRPr="00F7762D">
        <w:rPr>
          <w:rFonts w:ascii="Times New Roman" w:hAnsi="Times New Roman"/>
          <w:sz w:val="18"/>
          <w:szCs w:val="24"/>
        </w:rPr>
        <w:t>от  «____» ____________20</w:t>
      </w:r>
      <w:r>
        <w:rPr>
          <w:rFonts w:ascii="Times New Roman" w:hAnsi="Times New Roman"/>
          <w:sz w:val="18"/>
          <w:szCs w:val="24"/>
        </w:rPr>
        <w:t xml:space="preserve">17 </w:t>
      </w:r>
      <w:r w:rsidRPr="00F7762D">
        <w:rPr>
          <w:rFonts w:ascii="Times New Roman" w:hAnsi="Times New Roman"/>
          <w:sz w:val="18"/>
          <w:szCs w:val="24"/>
        </w:rPr>
        <w:t>г.</w:t>
      </w:r>
    </w:p>
    <w:p w:rsidR="00A62F86" w:rsidRPr="00F7762D" w:rsidRDefault="00A62F86" w:rsidP="00D94D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Cs w:val="24"/>
        </w:rPr>
      </w:pPr>
      <w:r w:rsidRPr="00F7762D">
        <w:rPr>
          <w:rFonts w:ascii="Times New Roman" w:hAnsi="Times New Roman"/>
          <w:b/>
          <w:bCs/>
          <w:iCs/>
          <w:szCs w:val="24"/>
        </w:rPr>
        <w:t>Перечень платных образовательных услуг</w:t>
      </w:r>
    </w:p>
    <w:p w:rsidR="00A62F86" w:rsidRPr="00FA1594" w:rsidRDefault="00A62F86" w:rsidP="00466BEE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18"/>
          <w:szCs w:val="18"/>
          <w:u w:val="single"/>
        </w:rPr>
      </w:pPr>
      <w:r w:rsidRPr="00FA1594">
        <w:rPr>
          <w:rFonts w:ascii="Times New Roman" w:hAnsi="Times New Roman"/>
          <w:bCs/>
          <w:iCs/>
          <w:sz w:val="18"/>
          <w:szCs w:val="18"/>
          <w:u w:val="single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tbl>
      <w:tblPr>
        <w:tblW w:w="15877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3544"/>
        <w:gridCol w:w="1275"/>
        <w:gridCol w:w="851"/>
        <w:gridCol w:w="992"/>
        <w:gridCol w:w="709"/>
        <w:gridCol w:w="709"/>
        <w:gridCol w:w="708"/>
        <w:gridCol w:w="1277"/>
        <w:gridCol w:w="1134"/>
        <w:gridCol w:w="1134"/>
        <w:gridCol w:w="1133"/>
        <w:gridCol w:w="1985"/>
      </w:tblGrid>
      <w:tr w:rsidR="00A62F86" w:rsidRPr="00AA36AC" w:rsidTr="00AA36AC">
        <w:trPr>
          <w:trHeight w:val="20"/>
        </w:trPr>
        <w:tc>
          <w:tcPr>
            <w:tcW w:w="426" w:type="dxa"/>
            <w:vMerge w:val="restart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объединения,  название платной </w:t>
            </w:r>
          </w:p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образовательной услуги</w:t>
            </w:r>
          </w:p>
        </w:tc>
        <w:tc>
          <w:tcPr>
            <w:tcW w:w="1275" w:type="dxa"/>
            <w:vMerge w:val="restart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851" w:type="dxa"/>
            <w:vMerge w:val="restart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992" w:type="dxa"/>
            <w:vMerge w:val="restart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Срок освоения Программы</w:t>
            </w:r>
          </w:p>
        </w:tc>
        <w:tc>
          <w:tcPr>
            <w:tcW w:w="2126" w:type="dxa"/>
            <w:gridSpan w:val="3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Количество занятий</w:t>
            </w:r>
          </w:p>
        </w:tc>
        <w:tc>
          <w:tcPr>
            <w:tcW w:w="1277" w:type="dxa"/>
            <w:vMerge w:val="restart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Форма организации занятий</w:t>
            </w:r>
          </w:p>
        </w:tc>
        <w:tc>
          <w:tcPr>
            <w:tcW w:w="1134" w:type="dxa"/>
            <w:vMerge w:val="restart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 услуги за 1 занятие</w:t>
            </w:r>
          </w:p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 услуги за месяц</w:t>
            </w:r>
          </w:p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(в рублях)</w:t>
            </w:r>
            <w:r w:rsidRPr="00ED1B84">
              <w:rPr>
                <w:rStyle w:val="FootnoteReference"/>
                <w:rFonts w:ascii="Times New Roman" w:hAnsi="Times New Roman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133" w:type="dxa"/>
            <w:vMerge w:val="restart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 услуги за год</w:t>
            </w:r>
          </w:p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(в рублях)</w:t>
            </w:r>
            <w:r w:rsidRPr="00ED1B84">
              <w:rPr>
                <w:rStyle w:val="FootnoteReference"/>
                <w:rFonts w:ascii="Times New Roman" w:hAnsi="Times New Roman"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985" w:type="dxa"/>
            <w:vMerge w:val="restart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Личная подпись Заказчика</w:t>
            </w:r>
          </w:p>
        </w:tc>
      </w:tr>
      <w:tr w:rsidR="00A62F86" w:rsidRPr="00AA36AC" w:rsidTr="00FA1594">
        <w:trPr>
          <w:trHeight w:val="388"/>
        </w:trPr>
        <w:tc>
          <w:tcPr>
            <w:tcW w:w="426" w:type="dxa"/>
            <w:vMerge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709" w:type="dxa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7" w:type="dxa"/>
            <w:vMerge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2F86" w:rsidRPr="00ED1B84" w:rsidRDefault="00A62F86" w:rsidP="00FA1594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62F86" w:rsidRPr="00AA36AC" w:rsidTr="00ED1B84">
        <w:trPr>
          <w:trHeight w:val="454"/>
        </w:trPr>
        <w:tc>
          <w:tcPr>
            <w:tcW w:w="426" w:type="dxa"/>
            <w:vAlign w:val="center"/>
          </w:tcPr>
          <w:p w:rsidR="00A62F86" w:rsidRPr="00ED1B84" w:rsidRDefault="00A62F86" w:rsidP="00FA1594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544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B84">
              <w:rPr>
                <w:rFonts w:ascii="Times New Roman" w:hAnsi="Times New Roman"/>
                <w:sz w:val="20"/>
                <w:szCs w:val="20"/>
              </w:rPr>
              <w:t>Кружок «</w:t>
            </w:r>
            <w:r>
              <w:rPr>
                <w:rFonts w:ascii="Times New Roman" w:hAnsi="Times New Roman"/>
                <w:sz w:val="20"/>
                <w:szCs w:val="20"/>
              </w:rPr>
              <w:t>Читай-ка»</w:t>
            </w:r>
            <w:r w:rsidRPr="00ED1B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B84"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</w:tc>
        <w:tc>
          <w:tcPr>
            <w:tcW w:w="851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-7</w:t>
            </w:r>
          </w:p>
        </w:tc>
        <w:tc>
          <w:tcPr>
            <w:tcW w:w="992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13.10.17</w:t>
            </w:r>
            <w:r w:rsidRPr="00ED1B84">
              <w:rPr>
                <w:rFonts w:ascii="Times New Roman" w:hAnsi="Times New Roman"/>
                <w:sz w:val="16"/>
                <w:szCs w:val="16"/>
              </w:rPr>
              <w:t>-31.05.18</w:t>
            </w:r>
          </w:p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1B84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1B84">
              <w:rPr>
                <w:rFonts w:ascii="Times New Roman" w:hAnsi="Times New Roman"/>
                <w:sz w:val="18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B84">
              <w:rPr>
                <w:rFonts w:ascii="Times New Roman" w:hAnsi="Times New Roman"/>
                <w:sz w:val="16"/>
                <w:szCs w:val="16"/>
              </w:rPr>
              <w:t>подгруппа</w:t>
            </w:r>
          </w:p>
        </w:tc>
        <w:tc>
          <w:tcPr>
            <w:tcW w:w="1134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134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  <w:tc>
          <w:tcPr>
            <w:tcW w:w="1133" w:type="dxa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86" w:rsidRPr="00AA36AC" w:rsidTr="00FA1594">
        <w:trPr>
          <w:trHeight w:val="294"/>
        </w:trPr>
        <w:tc>
          <w:tcPr>
            <w:tcW w:w="426" w:type="dxa"/>
            <w:vAlign w:val="center"/>
          </w:tcPr>
          <w:p w:rsidR="00A62F86" w:rsidRPr="00ED1B84" w:rsidRDefault="00A62F86" w:rsidP="00FA1594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544" w:type="dxa"/>
          </w:tcPr>
          <w:p w:rsidR="00A62F86" w:rsidRPr="00ED1B84" w:rsidRDefault="00A62F86" w:rsidP="00FA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«Юла</w:t>
            </w:r>
            <w:r w:rsidRPr="00ED1B8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</w:tcPr>
          <w:p w:rsidR="00A62F86" w:rsidRPr="00ED1B84" w:rsidRDefault="00A62F86" w:rsidP="00293556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 - эстетическое</w:t>
            </w:r>
          </w:p>
        </w:tc>
        <w:tc>
          <w:tcPr>
            <w:tcW w:w="851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-7</w:t>
            </w:r>
          </w:p>
        </w:tc>
        <w:tc>
          <w:tcPr>
            <w:tcW w:w="992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</w:t>
            </w:r>
            <w:r w:rsidRPr="00ED1B84">
              <w:rPr>
                <w:rFonts w:ascii="Times New Roman" w:hAnsi="Times New Roman"/>
                <w:sz w:val="16"/>
                <w:szCs w:val="16"/>
              </w:rPr>
              <w:t>.17-31.05.18</w:t>
            </w:r>
          </w:p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1B84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1B84">
              <w:rPr>
                <w:rFonts w:ascii="Times New Roman" w:hAnsi="Times New Roman"/>
                <w:sz w:val="18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B84">
              <w:rPr>
                <w:rFonts w:ascii="Times New Roman" w:hAnsi="Times New Roman"/>
                <w:sz w:val="16"/>
                <w:szCs w:val="16"/>
              </w:rPr>
              <w:t>подгруппа</w:t>
            </w:r>
          </w:p>
        </w:tc>
        <w:tc>
          <w:tcPr>
            <w:tcW w:w="1134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0-00</w:t>
            </w:r>
          </w:p>
        </w:tc>
        <w:tc>
          <w:tcPr>
            <w:tcW w:w="1134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  <w:tc>
          <w:tcPr>
            <w:tcW w:w="1133" w:type="dxa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86" w:rsidRPr="00AA36AC" w:rsidTr="00FA1594">
        <w:trPr>
          <w:trHeight w:val="276"/>
        </w:trPr>
        <w:tc>
          <w:tcPr>
            <w:tcW w:w="426" w:type="dxa"/>
            <w:vAlign w:val="center"/>
          </w:tcPr>
          <w:p w:rsidR="00A62F86" w:rsidRPr="00ED1B84" w:rsidRDefault="00A62F86" w:rsidP="00FA1594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3544" w:type="dxa"/>
          </w:tcPr>
          <w:p w:rsidR="00A62F86" w:rsidRPr="00ED1B84" w:rsidRDefault="00A62F86" w:rsidP="00FA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«Здоровячок</w:t>
            </w:r>
            <w:r w:rsidRPr="00ED1B8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275" w:type="dxa"/>
          </w:tcPr>
          <w:p w:rsidR="00A62F86" w:rsidRPr="00ED1B84" w:rsidRDefault="00A62F86" w:rsidP="00FA1594">
            <w:pPr>
              <w:spacing w:after="0" w:line="240" w:lineRule="auto"/>
              <w:ind w:left="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B84">
              <w:rPr>
                <w:rFonts w:ascii="Times New Roman" w:hAnsi="Times New Roman"/>
                <w:sz w:val="16"/>
                <w:szCs w:val="16"/>
              </w:rPr>
              <w:t>Познаватель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1B84">
              <w:rPr>
                <w:rFonts w:ascii="Times New Roman" w:hAnsi="Times New Roman"/>
                <w:sz w:val="16"/>
                <w:szCs w:val="16"/>
              </w:rPr>
              <w:t>ное</w:t>
            </w:r>
          </w:p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-7</w:t>
            </w:r>
          </w:p>
        </w:tc>
        <w:tc>
          <w:tcPr>
            <w:tcW w:w="992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</w:t>
            </w:r>
            <w:r w:rsidRPr="00ED1B84">
              <w:rPr>
                <w:rFonts w:ascii="Times New Roman" w:hAnsi="Times New Roman"/>
                <w:sz w:val="16"/>
                <w:szCs w:val="16"/>
              </w:rPr>
              <w:t>.17-31.05.18</w:t>
            </w:r>
          </w:p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B84">
              <w:rPr>
                <w:rFonts w:ascii="Times New Roman" w:hAnsi="Times New Roman"/>
                <w:sz w:val="16"/>
                <w:szCs w:val="16"/>
              </w:rPr>
              <w:t>подгруппа</w:t>
            </w:r>
          </w:p>
        </w:tc>
        <w:tc>
          <w:tcPr>
            <w:tcW w:w="1134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134" w:type="dxa"/>
            <w:vAlign w:val="center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D1B84">
              <w:rPr>
                <w:rFonts w:ascii="Times New Roman" w:hAnsi="Times New Roman"/>
                <w:sz w:val="18"/>
                <w:szCs w:val="18"/>
              </w:rPr>
              <w:t>00-00</w:t>
            </w:r>
          </w:p>
        </w:tc>
        <w:tc>
          <w:tcPr>
            <w:tcW w:w="1133" w:type="dxa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62F86" w:rsidRPr="00ED1B84" w:rsidRDefault="00A62F86" w:rsidP="00FA15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62F86" w:rsidRDefault="00A62F86" w:rsidP="00D94DA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A62F86" w:rsidRPr="00ED1B84" w:rsidRDefault="00A62F86" w:rsidP="00ED1B84">
      <w:pPr>
        <w:spacing w:after="0"/>
        <w:rPr>
          <w:rFonts w:ascii="Times New Roman" w:hAnsi="Times New Roman"/>
          <w:sz w:val="18"/>
          <w:szCs w:val="18"/>
        </w:rPr>
      </w:pPr>
      <w:r w:rsidRPr="00FA1594">
        <w:rPr>
          <w:rFonts w:ascii="Times New Roman" w:hAnsi="Times New Roman"/>
          <w:sz w:val="18"/>
          <w:szCs w:val="18"/>
        </w:rPr>
        <w:t xml:space="preserve">   За</w:t>
      </w:r>
      <w:r>
        <w:rPr>
          <w:rFonts w:ascii="Times New Roman" w:hAnsi="Times New Roman"/>
          <w:sz w:val="18"/>
          <w:szCs w:val="18"/>
        </w:rPr>
        <w:t>ведующий МДОУ «Детский сад № 92</w:t>
      </w:r>
      <w:r w:rsidRPr="00FA1594">
        <w:rPr>
          <w:rFonts w:ascii="Times New Roman" w:hAnsi="Times New Roman"/>
          <w:sz w:val="18"/>
          <w:szCs w:val="18"/>
        </w:rPr>
        <w:t>» _</w:t>
      </w:r>
      <w:r>
        <w:rPr>
          <w:rFonts w:ascii="Times New Roman" w:hAnsi="Times New Roman"/>
          <w:sz w:val="18"/>
          <w:szCs w:val="18"/>
        </w:rPr>
        <w:t xml:space="preserve">__________________Куликова Т.В.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Родитель   </w:t>
      </w:r>
      <w:r w:rsidRPr="00FA1594">
        <w:rPr>
          <w:rFonts w:ascii="Times New Roman" w:hAnsi="Times New Roman"/>
          <w:sz w:val="18"/>
          <w:szCs w:val="18"/>
        </w:rPr>
        <w:t>(законный пр</w:t>
      </w:r>
      <w:r>
        <w:rPr>
          <w:rFonts w:ascii="Times New Roman" w:hAnsi="Times New Roman"/>
          <w:sz w:val="18"/>
          <w:szCs w:val="18"/>
        </w:rPr>
        <w:t>едставитель)  Ф.И.О.</w:t>
      </w:r>
      <w:r w:rsidRPr="00FA1594">
        <w:rPr>
          <w:rFonts w:ascii="Times New Roman" w:hAnsi="Times New Roman"/>
          <w:sz w:val="18"/>
          <w:szCs w:val="18"/>
        </w:rPr>
        <w:t xml:space="preserve">_________________________________  </w:t>
      </w:r>
      <w:r>
        <w:rPr>
          <w:rFonts w:ascii="Times New Roman" w:hAnsi="Times New Roman"/>
          <w:sz w:val="18"/>
          <w:szCs w:val="18"/>
        </w:rPr>
        <w:t xml:space="preserve">подпись </w:t>
      </w:r>
      <w:r w:rsidRPr="00FA1594">
        <w:rPr>
          <w:rFonts w:ascii="Times New Roman" w:hAnsi="Times New Roman"/>
          <w:sz w:val="18"/>
          <w:szCs w:val="18"/>
        </w:rPr>
        <w:t xml:space="preserve"> ________________</w:t>
      </w:r>
    </w:p>
    <w:sectPr w:rsidR="00A62F86" w:rsidRPr="00ED1B84" w:rsidSect="00FA1594">
      <w:pgSz w:w="16838" w:h="11906" w:orient="landscape"/>
      <w:pgMar w:top="266" w:right="284" w:bottom="272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86" w:rsidRDefault="00A62F86" w:rsidP="00466BEE">
      <w:pPr>
        <w:spacing w:after="0" w:line="240" w:lineRule="auto"/>
      </w:pPr>
      <w:r>
        <w:separator/>
      </w:r>
    </w:p>
  </w:endnote>
  <w:endnote w:type="continuationSeparator" w:id="0">
    <w:p w:rsidR="00A62F86" w:rsidRDefault="00A62F86" w:rsidP="0046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86" w:rsidRDefault="00A62F86" w:rsidP="00466BEE">
      <w:pPr>
        <w:spacing w:after="0" w:line="240" w:lineRule="auto"/>
      </w:pPr>
      <w:r>
        <w:separator/>
      </w:r>
    </w:p>
  </w:footnote>
  <w:footnote w:type="continuationSeparator" w:id="0">
    <w:p w:rsidR="00A62F86" w:rsidRDefault="00A62F86" w:rsidP="00466BEE">
      <w:pPr>
        <w:spacing w:after="0" w:line="240" w:lineRule="auto"/>
      </w:pPr>
      <w:r>
        <w:continuationSeparator/>
      </w:r>
    </w:p>
  </w:footnote>
  <w:footnote w:id="1">
    <w:p w:rsidR="00A62F86" w:rsidRDefault="00A62F86" w:rsidP="008E6413">
      <w:pPr>
        <w:spacing w:after="0" w:line="240" w:lineRule="auto"/>
        <w:ind w:firstLine="284"/>
      </w:pPr>
      <w:r w:rsidRPr="008E641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8E6413">
        <w:rPr>
          <w:rFonts w:ascii="Times New Roman" w:hAnsi="Times New Roman"/>
          <w:sz w:val="18"/>
          <w:szCs w:val="18"/>
        </w:rPr>
        <w:t xml:space="preserve"> 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</w:footnote>
  <w:footnote w:id="2">
    <w:p w:rsidR="00A62F86" w:rsidRDefault="00A62F86" w:rsidP="008E6413">
      <w:pPr>
        <w:spacing w:after="0" w:line="240" w:lineRule="auto"/>
        <w:ind w:firstLine="284"/>
      </w:pPr>
      <w:r w:rsidRPr="008E641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8E6413">
        <w:rPr>
          <w:rFonts w:ascii="Times New Roman" w:hAnsi="Times New Roman"/>
          <w:sz w:val="18"/>
          <w:szCs w:val="18"/>
        </w:rPr>
        <w:t xml:space="preserve"> Стоимость Услуги за год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год варьируется в зависимости от количества рабочих недель в месяце.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C4C"/>
    <w:multiLevelType w:val="hybridMultilevel"/>
    <w:tmpl w:val="DF789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447"/>
    <w:rsid w:val="00011282"/>
    <w:rsid w:val="00012F90"/>
    <w:rsid w:val="00072D63"/>
    <w:rsid w:val="000B1ABB"/>
    <w:rsid w:val="000B6A32"/>
    <w:rsid w:val="000D2818"/>
    <w:rsid w:val="001107D7"/>
    <w:rsid w:val="00110A0F"/>
    <w:rsid w:val="001305FD"/>
    <w:rsid w:val="001A3CA2"/>
    <w:rsid w:val="001A5B3A"/>
    <w:rsid w:val="001C41F1"/>
    <w:rsid w:val="00223169"/>
    <w:rsid w:val="00293556"/>
    <w:rsid w:val="002C428E"/>
    <w:rsid w:val="003316FF"/>
    <w:rsid w:val="0035617A"/>
    <w:rsid w:val="004047E3"/>
    <w:rsid w:val="00430627"/>
    <w:rsid w:val="00461447"/>
    <w:rsid w:val="00463508"/>
    <w:rsid w:val="00466BEE"/>
    <w:rsid w:val="00472C12"/>
    <w:rsid w:val="004972F8"/>
    <w:rsid w:val="004B026F"/>
    <w:rsid w:val="0053338C"/>
    <w:rsid w:val="00551D47"/>
    <w:rsid w:val="00552BDE"/>
    <w:rsid w:val="00555B63"/>
    <w:rsid w:val="006067AF"/>
    <w:rsid w:val="00642ECC"/>
    <w:rsid w:val="00661AA7"/>
    <w:rsid w:val="00670FC1"/>
    <w:rsid w:val="006C5B99"/>
    <w:rsid w:val="006E2C3D"/>
    <w:rsid w:val="0070386B"/>
    <w:rsid w:val="00734160"/>
    <w:rsid w:val="00796259"/>
    <w:rsid w:val="007C4F40"/>
    <w:rsid w:val="007F1CF1"/>
    <w:rsid w:val="00867583"/>
    <w:rsid w:val="008E6413"/>
    <w:rsid w:val="00941FC9"/>
    <w:rsid w:val="009623B1"/>
    <w:rsid w:val="0097261D"/>
    <w:rsid w:val="00985021"/>
    <w:rsid w:val="009B7DA2"/>
    <w:rsid w:val="009C1DD3"/>
    <w:rsid w:val="009C4BE9"/>
    <w:rsid w:val="009E1A32"/>
    <w:rsid w:val="00A62F86"/>
    <w:rsid w:val="00A80794"/>
    <w:rsid w:val="00AA36AC"/>
    <w:rsid w:val="00AB7DB7"/>
    <w:rsid w:val="00AC5EFE"/>
    <w:rsid w:val="00B36964"/>
    <w:rsid w:val="00B50205"/>
    <w:rsid w:val="00BA0EFA"/>
    <w:rsid w:val="00BB022E"/>
    <w:rsid w:val="00C526AE"/>
    <w:rsid w:val="00CE4E04"/>
    <w:rsid w:val="00D8578E"/>
    <w:rsid w:val="00D94DAE"/>
    <w:rsid w:val="00E23331"/>
    <w:rsid w:val="00E365D4"/>
    <w:rsid w:val="00EB1AEA"/>
    <w:rsid w:val="00EC311A"/>
    <w:rsid w:val="00ED1B84"/>
    <w:rsid w:val="00EE1152"/>
    <w:rsid w:val="00F07B5C"/>
    <w:rsid w:val="00F26D4E"/>
    <w:rsid w:val="00F524D5"/>
    <w:rsid w:val="00F742AF"/>
    <w:rsid w:val="00F7762D"/>
    <w:rsid w:val="00FA1594"/>
    <w:rsid w:val="00FB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F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16FF"/>
    <w:rPr>
      <w:rFonts w:eastAsia="Times New Roman"/>
    </w:rPr>
  </w:style>
  <w:style w:type="character" w:styleId="Hyperlink">
    <w:name w:val="Hyperlink"/>
    <w:basedOn w:val="DefaultParagraphFont"/>
    <w:uiPriority w:val="99"/>
    <w:rsid w:val="000B6A32"/>
    <w:rPr>
      <w:rFonts w:cs="Times New Roman"/>
      <w:color w:val="0000FF"/>
      <w:u w:val="single"/>
    </w:rPr>
  </w:style>
  <w:style w:type="paragraph" w:customStyle="1" w:styleId="WW-TableContents12345">
    <w:name w:val="WW-Table Contents12345"/>
    <w:basedOn w:val="Normal"/>
    <w:uiPriority w:val="99"/>
    <w:rsid w:val="00466B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66BE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E64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6413"/>
    <w:rPr>
      <w:rFonts w:ascii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zakon-rf-ot-07021992-no-230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dou09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611</TotalTime>
  <Pages>4</Pages>
  <Words>2440</Words>
  <Characters>13912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2017-11-02T07:44:00Z</cp:lastPrinted>
  <dcterms:created xsi:type="dcterms:W3CDTF">2016-09-09T18:34:00Z</dcterms:created>
  <dcterms:modified xsi:type="dcterms:W3CDTF">2017-11-02T07:48:00Z</dcterms:modified>
</cp:coreProperties>
</file>